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FAEBCE7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AF0A3C">
        <w:rPr>
          <w:kern w:val="3"/>
          <w:lang w:val="en-US" w:eastAsia="ar-SA"/>
        </w:rPr>
        <w:t>12.09.2025.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B9B38C9" w:rsidR="00EC05A7" w:rsidRPr="00AF0A3C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AF0A3C">
        <w:rPr>
          <w:b/>
          <w:bCs/>
          <w:kern w:val="3"/>
          <w:lang w:val="sr-Cyrl-RS" w:eastAsia="ar-SA"/>
        </w:rPr>
        <w:t>Калибрисање апарата за алкотестирање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179B0849" w:rsidR="00EC05A7" w:rsidRPr="00AF0A3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AF0A3C">
        <w:rPr>
          <w:kern w:val="3"/>
          <w:lang w:val="sr-Cyrl-RS" w:eastAsia="ar-SA"/>
        </w:rPr>
        <w:t>До 30.000,00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018D46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25306A">
        <w:rPr>
          <w:kern w:val="3"/>
          <w:lang w:val="sr-Cyrl-RS" w:eastAsia="ar-SA"/>
        </w:rPr>
        <w:t xml:space="preserve"> 19.09.2025.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F7B90D6" w:rsidR="005C2B67" w:rsidRDefault="0025306A" w:rsidP="00EC05A7">
      <w:pPr>
        <w:rPr>
          <w:lang w:val="sr-Cyrl-RS"/>
        </w:rPr>
      </w:pPr>
      <w:r>
        <w:rPr>
          <w:lang w:val="sr-Cyrl-RS"/>
        </w:rPr>
        <w:t>Адам Секулић</w:t>
      </w:r>
    </w:p>
    <w:p w14:paraId="00C85892" w14:textId="7318968C" w:rsidR="0025306A" w:rsidRPr="0025306A" w:rsidRDefault="0025306A" w:rsidP="00EC05A7">
      <w:pPr>
        <w:rPr>
          <w:lang w:val="sr-Cyrl-RS"/>
        </w:rPr>
      </w:pPr>
      <w:r>
        <w:rPr>
          <w:lang w:val="sr-Cyrl-RS"/>
        </w:rPr>
        <w:t>066/808-52-58</w:t>
      </w:r>
    </w:p>
    <w:sectPr w:rsidR="0025306A" w:rsidRPr="0025306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659A0" w14:textId="77777777" w:rsidR="0047222D" w:rsidRDefault="0047222D">
      <w:r>
        <w:separator/>
      </w:r>
    </w:p>
  </w:endnote>
  <w:endnote w:type="continuationSeparator" w:id="0">
    <w:p w14:paraId="6347E01A" w14:textId="77777777" w:rsidR="0047222D" w:rsidRDefault="0047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DD95D" w14:textId="77777777" w:rsidR="0047222D" w:rsidRDefault="0047222D">
      <w:r>
        <w:separator/>
      </w:r>
    </w:p>
  </w:footnote>
  <w:footnote w:type="continuationSeparator" w:id="0">
    <w:p w14:paraId="27C55A43" w14:textId="77777777" w:rsidR="0047222D" w:rsidRDefault="0047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917544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25306A"/>
    <w:rsid w:val="0039006E"/>
    <w:rsid w:val="00434B37"/>
    <w:rsid w:val="0047222D"/>
    <w:rsid w:val="004913EC"/>
    <w:rsid w:val="005A22F0"/>
    <w:rsid w:val="005C2B67"/>
    <w:rsid w:val="00605C81"/>
    <w:rsid w:val="00637114"/>
    <w:rsid w:val="00707CE2"/>
    <w:rsid w:val="007260CD"/>
    <w:rsid w:val="00824215"/>
    <w:rsid w:val="008432DD"/>
    <w:rsid w:val="00864A03"/>
    <w:rsid w:val="008A7374"/>
    <w:rsid w:val="008F1A79"/>
    <w:rsid w:val="00942F87"/>
    <w:rsid w:val="00955644"/>
    <w:rsid w:val="00963FB4"/>
    <w:rsid w:val="00A3396B"/>
    <w:rsid w:val="00AF0A3C"/>
    <w:rsid w:val="00C555C3"/>
    <w:rsid w:val="00C67C3E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24</cp:revision>
  <cp:lastPrinted>2024-01-19T10:16:00Z</cp:lastPrinted>
  <dcterms:created xsi:type="dcterms:W3CDTF">2024-01-19T06:19:00Z</dcterms:created>
  <dcterms:modified xsi:type="dcterms:W3CDTF">2025-09-12T07:44:00Z</dcterms:modified>
</cp:coreProperties>
</file>